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21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ł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ą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ą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0" w:after="0" w:line="269" w:lineRule="auto"/>
        <w:ind w:left="13049" w:right="121" w:firstLine="-446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3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-D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r.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6814" w:right="6789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ŁOSZE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220" w:right="519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TW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809" w:right="179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LIZ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JI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LIC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2025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ZIE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ZICE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046" w:right="402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</w:p>
    <w:p>
      <w:pPr>
        <w:spacing w:before="14" w:after="0" w:line="240" w:lineRule="auto"/>
        <w:ind w:left="3691" w:right="367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ń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71" w:right="505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37" w:hRule="exact"/>
        </w:trPr>
        <w:tc>
          <w:tcPr>
            <w:tcW w:w="6337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82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1F1F1"/>
          </w:tcPr>
          <w:p>
            <w:pPr>
              <w:spacing w:before="96" w:after="0" w:line="240" w:lineRule="auto"/>
              <w:ind w:left="1605" w:right="1582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OŚĆ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96" w:after="0" w:line="240" w:lineRule="auto"/>
              <w:ind w:left="681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WYSO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OŚĆ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ÓW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SOWY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709" w:hRule="exact"/>
        </w:trPr>
        <w:tc>
          <w:tcPr>
            <w:tcW w:w="6337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/>
            <w:rPr/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ż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  <w:shd w:val="clear" w:color="auto" w:fill="F1F1F1"/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9" w:lineRule="auto"/>
              <w:ind w:left="129" w:right="102" w:firstLine="2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(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ć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7" w:right="6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li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ji)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1F1F1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9" w:lineRule="auto"/>
              <w:ind w:left="64" w:right="3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273" w:lineRule="auto"/>
              <w:ind w:left="105" w:right="75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ć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)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4" w:right="124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3" w:after="0" w:line="272" w:lineRule="auto"/>
              <w:ind w:left="168" w:right="13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45" w:right="11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f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486" w:right="45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127" w:right="10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2" w:lineRule="auto"/>
              <w:ind w:left="98" w:right="7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mę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w,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2" w:right="282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69" w:lineRule="auto"/>
              <w:ind w:left="61" w:right="37" w:firstLine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ie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ie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ą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raz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dro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ób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3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hro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tury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3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tury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597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597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597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4" w:hRule="exact"/>
        </w:trPr>
        <w:tc>
          <w:tcPr>
            <w:tcW w:w="6337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8" w:after="0" w:line="240" w:lineRule="auto"/>
              <w:ind w:left="17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tur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ż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597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597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597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597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597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9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82" w:hRule="exact"/>
        </w:trPr>
        <w:tc>
          <w:tcPr>
            <w:tcW w:w="6337" w:type="dxa"/>
            <w:tcBorders>
              <w:top w:val="single" w:sz="6.56" w:space="0" w:color="000000"/>
              <w:bottom w:val="single" w:sz="6.56024" w:space="0" w:color="000000"/>
              <w:left w:val="single" w:sz="6.56" w:space="0" w:color="000000"/>
              <w:right w:val="single" w:sz="6.56" w:space="0" w:color="000000"/>
            </w:tcBorders>
            <w:shd w:val="clear" w:color="auto" w:fill="D9D9D9"/>
          </w:tcPr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52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6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024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024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024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024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024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20" w:orient="landscape"/>
          <w:pgMar w:top="1080" w:bottom="280" w:left="800" w:right="96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32pt;margin-top:13.616912pt;width:755.4pt;height:.1pt;mso-position-horizontal-relative:page;mso-position-vertical-relative:paragraph;z-index:-1427" coordorigin="1046,272" coordsize="15108,2">
            <v:shape style="position:absolute;left:1046;top:272;width:15108;height:2" coordorigin="1046,272" coordsize="15108,0" path="m1046,272l16154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ą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wa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398" w:hRule="exact"/>
        </w:trPr>
        <w:tc>
          <w:tcPr>
            <w:tcW w:w="1551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40" w:val="left"/>
                <w:tab w:pos="13640" w:val="left"/>
                <w:tab w:pos="1472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559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Ptak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321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lan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drobn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i;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Edu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ologi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1105" w:footer="0" w:top="1300" w:bottom="280" w:left="520" w:right="560"/>
          <w:headerReference w:type="default" r:id="rId5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32pt;margin-top:13.616912pt;width:755.4pt;height:.1pt;mso-position-horizontal-relative:page;mso-position-vertical-relative:paragraph;z-index:-1426" coordorigin="1046,272" coordsize="15108,2">
            <v:shape style="position:absolute;left:1046;top:272;width:15108;height:2" coordorigin="1046,272" coordsize="15108,0" path="m1046,272l16154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wo</w:t>
      </w:r>
      <w:r>
        <w:rPr>
          <w:rFonts w:ascii="Arial" w:hAnsi="Arial" w:cs="Arial" w:eastAsia="Arial"/>
          <w:sz w:val="13"/>
          <w:szCs w:val="1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ś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398" w:hRule="exact"/>
        </w:trPr>
        <w:tc>
          <w:tcPr>
            <w:tcW w:w="1551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40" w:val="left"/>
                <w:tab w:pos="13640" w:val="left"/>
                <w:tab w:pos="1472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Rodzinn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gró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Dzi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eta"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Górni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ibr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40-057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8" w:after="0" w:line="270" w:lineRule="auto"/>
              <w:ind w:left="160" w:right="75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ielania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05" w:footer="0" w:top="1300" w:bottom="280" w:left="520" w:right="560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32pt;margin-top:13.616912pt;width:755.4pt;height:.1pt;mso-position-horizontal-relative:page;mso-position-vertical-relative:paragraph;z-index:-1425" coordorigin="1046,272" coordsize="15108,2">
            <v:shape style="position:absolute;left:1046;top:272;width:15108;height:2" coordorigin="1046,272" coordsize="15108,0" path="m1046,272l16154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398" w:hRule="exact"/>
        </w:trPr>
        <w:tc>
          <w:tcPr>
            <w:tcW w:w="1551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40" w:val="left"/>
                <w:tab w:pos="13640" w:val="left"/>
                <w:tab w:pos="1472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Ps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43-211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ASEK,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rapeu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(o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doro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łe)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9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Ps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43-211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ASEK,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(d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)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9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tas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atka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Ps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43-200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igi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133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iałalno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ć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erapii,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rehabili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6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raugu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8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połe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dla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9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raugu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70" w:lineRule="auto"/>
              <w:ind w:left="160" w:right="83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alida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aję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pla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rehabili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Pl.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Opa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5" w:after="0" w:line="270" w:lineRule="auto"/>
              <w:ind w:left="160" w:right="454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ualnie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połą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rehabili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: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ury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rea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ji"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59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JE"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YKL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propoz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9" w:after="0" w:line="270" w:lineRule="auto"/>
              <w:ind w:left="160" w:right="-29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olnego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rehabili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połe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05" w:footer="0" w:top="1300" w:bottom="280" w:left="520" w:right="560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32pt;margin-top:13.616912pt;width:755.4pt;height:.1pt;mso-position-horizontal-relative:page;mso-position-vertical-relative:paragraph;z-index:-1424" coordorigin="1046,272" coordsize="15108,2">
            <v:shape style="position:absolute;left:1046;top:272;width:15108;height:2" coordorigin="1046,272" coordsize="15108,0" path="m1046,272l16154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wa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398" w:hRule="exact"/>
        </w:trPr>
        <w:tc>
          <w:tcPr>
            <w:tcW w:w="1551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40" w:val="left"/>
                <w:tab w:pos="13640" w:val="left"/>
                <w:tab w:pos="1472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egiony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9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Rodzinn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gró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Dzi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Semaf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or"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43-516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odzinny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abr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7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5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–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-St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yk”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ystwo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iliar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64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Kon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iepodległo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fca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oraj,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50-le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05" w:footer="0" w:top="1300" w:bottom="280" w:left="520" w:right="560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32pt;margin-top:13.616912pt;width:755.4pt;height:.1pt;mso-position-horizontal-relative:page;mso-position-vertical-relative:paragraph;z-index:-1423" coordorigin="1046,272" coordsize="15108,2">
            <v:shape style="position:absolute;left:1046;top:272;width:15108;height:2" coordorigin="1046,272" coordsize="15108,0" path="m1046,272l16154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f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j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398" w:hRule="exact"/>
        </w:trPr>
        <w:tc>
          <w:tcPr>
            <w:tcW w:w="1551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40" w:val="left"/>
                <w:tab w:pos="13640" w:val="left"/>
                <w:tab w:pos="1472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dolnionej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hłop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3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1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6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ąt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8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9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10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judo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43-516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adion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3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m”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apieni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1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6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fca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ilniej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(nau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ania)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43-516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Polna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33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43-309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57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fe”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18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ystwo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iliar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64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rajd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naje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3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19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ysze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x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Boru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-Spie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x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ingu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1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6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–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ala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ć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ględu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5"/>
          <w:pgMar w:header="1105" w:footer="0" w:top="1300" w:bottom="280" w:left="520" w:right="560"/>
          <w:headerReference w:type="default" r:id="rId6"/>
          <w:pgSz w:w="16840" w:h="11920" w:orient="landscape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147" w:lineRule="exact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32pt;margin-top:13.616912pt;width:755.4pt;height:.1pt;mso-position-horizontal-relative:page;mso-position-vertical-relative:paragraph;z-index:-1422" coordorigin="1046,272" coordsize="15108,2">
            <v:shape style="position:absolute;left:1046;top:272;width:15108;height:2" coordorigin="1046,272" coordsize="15108,0" path="m1046,272l16154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3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wo</w:t>
      </w:r>
      <w:r>
        <w:rPr>
          <w:rFonts w:ascii="Arial" w:hAnsi="Arial" w:cs="Arial" w:eastAsia="Arial"/>
          <w:sz w:val="13"/>
          <w:szCs w:val="1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1"/>
          <w:b/>
          <w:bCs/>
        </w:rPr>
        <w:t>m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ż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398" w:hRule="exact"/>
        </w:trPr>
        <w:tc>
          <w:tcPr>
            <w:tcW w:w="1551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40" w:val="left"/>
                <w:tab w:pos="13640" w:val="left"/>
                <w:tab w:pos="1472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raugu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erapii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grupo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raj"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ych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JE"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8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"KOLO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pół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olonie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dla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niepełno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ualnie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nac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98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8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Eme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Kraj,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nnie,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egruj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połe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stwa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ęg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43-309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ELSKO-B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57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"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ędro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4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ąs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fca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7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20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5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0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sectPr>
      <w:pgMar w:header="1105" w:footer="0" w:top="1300" w:bottom="280" w:left="520" w:right="560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Arial Narrow">
    <w:altName w:val="Arial Narrow"/>
    <w:charset w:val="238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2.32pt;margin-top:65.580009pt;width:755.4pt;height:.1pt;mso-position-horizontal-relative:page;mso-position-vertical-relative:page;z-index:-1427" coordorigin="1046,1312" coordsize="15108,2">
          <v:shape style="position:absolute;left:1046;top:1312;width:15108;height:2" coordorigin="1046,1312" coordsize="15108,0" path="m1046,1312l16154,1312e" filled="f" stroked="t" strokeweight=".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59998pt;margin-top:57.011929pt;width:292.888414pt;height:8.6pt;mso-position-horizontal-relative:page;mso-position-vertical-relative:page;z-index:-1426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ł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ą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Ł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-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1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1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1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2.32pt;margin-top:65.580009pt;width:755.4pt;height:.1pt;mso-position-horizontal-relative:page;mso-position-vertical-relative:page;z-index:-1425" coordorigin="1046,1312" coordsize="15108,2">
          <v:shape style="position:absolute;left:1046;top:1312;width:15108;height:2" coordorigin="1046,1312" coordsize="15108,0" path="m1046,1312l16154,1312e" filled="f" stroked="t" strokeweight=".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759998pt;margin-top:57.011929pt;width:292.888414pt;height:8.6pt;mso-position-horizontal-relative:page;mso-position-vertical-relative:page;z-index:-1424" type="#_x0000_t202" filled="f" stroked="f">
          <v:textbox inset="0,0,0,0">
            <w:txbxContent>
              <w:p>
                <w:pPr>
                  <w:spacing w:before="5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Pr/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ł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ą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K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Ł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-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9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(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6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1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1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-1"/>
                    <w:w w:val="101"/>
                    <w:b/>
                    <w:bCs/>
                  </w:rPr>
                  <w:t>.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0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1"/>
                    <w:w w:val="101"/>
                    <w:b/>
                    <w:bCs/>
                  </w:rPr>
                  <w:t>5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1"/>
                    <w:b/>
                    <w:bCs/>
                  </w:rPr>
                  <w:t>)</w:t>
                </w:r>
                <w:r>
                  <w:rPr>
                    <w:rFonts w:ascii="Arial" w:hAnsi="Arial" w:cs="Arial" w:eastAsia="Arial"/>
                    <w:sz w:val="13"/>
                    <w:szCs w:val="1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dcterms:created xsi:type="dcterms:W3CDTF">2025-01-14T14:29:38Z</dcterms:created>
  <dcterms:modified xsi:type="dcterms:W3CDTF">2025-01-14T14:29:38Z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