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4" w:after="0" w:line="240" w:lineRule="auto"/>
        <w:ind w:right="121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ł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ą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ą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0" w:after="0" w:line="269" w:lineRule="auto"/>
        <w:ind w:left="13049" w:right="121" w:firstLine="-446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3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o</w:t>
      </w:r>
      <w:r>
        <w:rPr>
          <w:rFonts w:ascii="Arial" w:hAnsi="Arial" w:cs="Arial" w:eastAsia="Arial"/>
          <w:sz w:val="16"/>
          <w:szCs w:val="16"/>
          <w:spacing w:val="-2"/>
          <w:w w:val="103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3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-D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3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r.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6814" w:right="6789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ŁOSZE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5220" w:right="5198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Ó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TW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22" w:after="0" w:line="240" w:lineRule="auto"/>
        <w:ind w:left="1075" w:right="1059"/>
        <w:jc w:val="center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WS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LIZ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JI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Ń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1"/>
          <w:szCs w:val="21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JU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SP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TU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1"/>
          <w:szCs w:val="21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1"/>
          <w:szCs w:val="21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-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ZIE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ZICE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2025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012" w:right="299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ż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ł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ę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rty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ń</w:t>
      </w:r>
    </w:p>
    <w:p>
      <w:pPr>
        <w:spacing w:before="14" w:after="0" w:line="240" w:lineRule="auto"/>
        <w:ind w:left="4428" w:right="441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rtu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r.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071" w:right="505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1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k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z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rt,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ą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ę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j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ą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: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599997" w:type="dxa"/>
      </w:tblPr>
      <w:tblGrid/>
      <w:tr>
        <w:trPr>
          <w:trHeight w:val="437" w:hRule="exact"/>
        </w:trPr>
        <w:tc>
          <w:tcPr>
            <w:tcW w:w="6337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1F1F1"/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4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82" w:type="dxa"/>
            <w:gridSpan w:val="4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  <w:shd w:val="clear" w:color="auto" w:fill="F1F1F1"/>
          </w:tcPr>
          <w:p>
            <w:pPr>
              <w:spacing w:before="96" w:after="0" w:line="240" w:lineRule="auto"/>
              <w:ind w:left="1605" w:right="1582"/>
              <w:jc w:val="center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OŚĆ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227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9D9D9"/>
          </w:tcPr>
          <w:p>
            <w:pPr>
              <w:spacing w:before="96" w:after="0" w:line="240" w:lineRule="auto"/>
              <w:ind w:left="681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WYSO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OŚĆ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ÓW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1"/>
                <w:w w:val="100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SOWY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709" w:hRule="exact"/>
        </w:trPr>
        <w:tc>
          <w:tcPr>
            <w:tcW w:w="6337" w:type="dxa"/>
            <w:vMerge/>
            <w:tcBorders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1F1F1"/>
          </w:tcPr>
          <w:p>
            <w:pPr/>
            <w:rPr/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1F1F1"/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ł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ż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F1F1F1"/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trz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2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  <w:shd w:val="clear" w:color="auto" w:fill="F1F1F1"/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9" w:lineRule="auto"/>
              <w:ind w:left="129" w:right="102" w:firstLine="2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3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ą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ją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(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ś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ć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ń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ę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87" w:right="6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li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ji)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  <w:shd w:val="clear" w:color="auto" w:fill="F1F1F1"/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69" w:lineRule="auto"/>
              <w:ind w:left="64" w:right="39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" w:after="0" w:line="273" w:lineRule="auto"/>
              <w:ind w:left="105" w:right="75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ć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ń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ę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l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)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  <w:shd w:val="clear" w:color="auto" w:fill="D9D9D9"/>
          </w:tcPr>
          <w:p>
            <w:pPr>
              <w:spacing w:before="2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54" w:right="124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b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3" w:after="0" w:line="272" w:lineRule="auto"/>
              <w:ind w:left="168" w:right="138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2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g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m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0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45" w:right="119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f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5" w:after="0" w:line="240" w:lineRule="auto"/>
              <w:ind w:left="486" w:right="457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ń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25" w:after="0" w:line="240" w:lineRule="auto"/>
              <w:ind w:left="127" w:right="10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2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D9D9D9"/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72" w:lineRule="auto"/>
              <w:ind w:left="98" w:right="70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ą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mę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w,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ł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g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j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12" w:right="282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rs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  <w:shd w:val="clear" w:color="auto" w:fill="D9D9D9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69" w:lineRule="auto"/>
              <w:ind w:left="61" w:right="37" w:firstLine="1"/>
              <w:jc w:val="center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3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f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ie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ń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ie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798" w:hRule="exact"/>
        </w:trPr>
        <w:tc>
          <w:tcPr>
            <w:tcW w:w="633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77" w:lineRule="auto"/>
              <w:ind w:left="177" w:right="1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ę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ę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by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rto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1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rtu,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ł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ryz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ji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ój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raz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rtu,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ą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ów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ą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ub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ę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rod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ł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ż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ów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rto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3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0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82" w:hRule="exact"/>
        </w:trPr>
        <w:tc>
          <w:tcPr>
            <w:tcW w:w="6337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  <w:shd w:val="clear" w:color="auto" w:fill="D9D9D9"/>
          </w:tcPr>
          <w:p>
            <w:pPr>
              <w:spacing w:before="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52"/>
              <w:jc w:val="right"/>
              <w:rPr>
                <w:rFonts w:ascii="Arial Narrow" w:hAnsi="Arial Narrow" w:cs="Arial Narrow" w:eastAsia="Arial Narrow"/>
                <w:sz w:val="16"/>
                <w:szCs w:val="16"/>
              </w:rPr>
            </w:pPr>
            <w:rPr/>
            <w:r>
              <w:rPr>
                <w:rFonts w:ascii="Arial Narrow" w:hAnsi="Arial Narrow" w:cs="Arial Narrow" w:eastAsia="Arial Narrow"/>
                <w:sz w:val="16"/>
                <w:szCs w:val="16"/>
                <w:w w:val="103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1"/>
                <w:w w:val="103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3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1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0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70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5976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4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5976" w:space="0" w:color="000000"/>
              <w:right w:val="single" w:sz="6.56024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6.56" w:space="0" w:color="000000"/>
              <w:bottom w:val="single" w:sz="6.56" w:space="0" w:color="000000"/>
              <w:left w:val="single" w:sz="6.56024" w:space="0" w:color="000000"/>
              <w:right w:val="single" w:sz="6.56024" w:space="0" w:color="000000"/>
            </w:tcBorders>
          </w:tcPr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6840" w:h="11920" w:orient="landscape"/>
          <w:pgMar w:top="1080" w:bottom="280" w:left="800" w:right="960"/>
        </w:sectPr>
      </w:pPr>
      <w:rPr/>
    </w:p>
    <w:p>
      <w:pPr>
        <w:spacing w:before="79" w:after="0" w:line="147" w:lineRule="exact"/>
        <w:ind w:left="55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2.32pt;margin-top:12.266946pt;width:755.4pt;height:.1pt;mso-position-horizontal-relative:page;mso-position-vertical-relative:paragraph;z-index:-488" coordorigin="1046,245" coordsize="15108,2">
            <v:shape style="position:absolute;left:1046;top:245;width:15108;height:2" coordorigin="1046,245" coordsize="15108,0" path="m1046,245l16154,245e" filled="f" stroked="t" strokeweight=".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ł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ą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3"/>
          <w:szCs w:val="1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Ł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.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.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.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.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13"/>
          <w:szCs w:val="13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8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.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.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0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5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.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147" w:lineRule="exact"/>
        <w:ind w:left="55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52.32pt;margin-top:13.616912pt;width:755.4pt;height:.1pt;mso-position-horizontal-relative:page;mso-position-vertical-relative:paragraph;z-index:-487" coordorigin="1046,272" coordsize="15108,2">
            <v:shape style="position:absolute;left:1046;top:272;width:15108;height:2" coordorigin="1046,272" coordsize="15108,0" path="m1046,272l16154,272e" filled="f" stroked="t" strokeweight=".7000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2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ÓJ</w:t>
      </w:r>
      <w:r>
        <w:rPr>
          <w:rFonts w:ascii="Arial" w:hAnsi="Arial" w:cs="Arial" w:eastAsia="Arial"/>
          <w:sz w:val="13"/>
          <w:szCs w:val="13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1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3"/>
          <w:w w:val="101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555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ę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ę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we</w:t>
      </w:r>
      <w:r>
        <w:rPr>
          <w:rFonts w:ascii="Arial" w:hAnsi="Arial" w:cs="Arial" w:eastAsia="Arial"/>
          <w:sz w:val="13"/>
          <w:szCs w:val="13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13"/>
          <w:szCs w:val="1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ł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j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ó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13"/>
          <w:szCs w:val="13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3"/>
          <w:szCs w:val="13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13"/>
          <w:szCs w:val="13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3"/>
          <w:szCs w:val="1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(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.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.</w:t>
      </w:r>
      <w:r>
        <w:rPr>
          <w:rFonts w:ascii="Arial" w:hAnsi="Arial" w:cs="Arial" w:eastAsia="Arial"/>
          <w:sz w:val="13"/>
          <w:szCs w:val="13"/>
          <w:spacing w:val="-1"/>
          <w:w w:val="101"/>
          <w:b/>
          <w:bCs/>
        </w:rPr>
        <w:t>.</w:t>
      </w:r>
      <w:r>
        <w:rPr>
          <w:rFonts w:ascii="Arial" w:hAnsi="Arial" w:cs="Arial" w:eastAsia="Arial"/>
          <w:sz w:val="13"/>
          <w:szCs w:val="13"/>
          <w:spacing w:val="0"/>
          <w:w w:val="101"/>
          <w:b/>
          <w:bCs/>
        </w:rPr>
        <w:t>)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999" w:type="dxa"/>
      </w:tblPr>
      <w:tblGrid/>
      <w:tr>
        <w:trPr>
          <w:trHeight w:val="398" w:hRule="exact"/>
        </w:trPr>
        <w:tc>
          <w:tcPr>
            <w:tcW w:w="15518" w:type="dxa"/>
            <w:gridSpan w:val="6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D9D9D9"/>
          </w:tcPr>
          <w:p>
            <w:pPr>
              <w:spacing w:before="18" w:after="0" w:line="240" w:lineRule="auto"/>
              <w:ind w:right="133"/>
              <w:jc w:val="right"/>
              <w:tabs>
                <w:tab w:pos="94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  <w:p>
            <w:pPr>
              <w:spacing w:before="18" w:after="0" w:line="240" w:lineRule="auto"/>
              <w:ind w:right="133"/>
              <w:jc w:val="right"/>
              <w:tabs>
                <w:tab w:pos="500" w:val="left"/>
                <w:tab w:pos="5840" w:val="left"/>
                <w:tab w:pos="8840" w:val="left"/>
                <w:tab w:pos="13640" w:val="left"/>
                <w:tab w:pos="14720" w:val="left"/>
              </w:tabs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-1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  <w:t>p.</w:t>
              <w:tab/>
            </w:r>
            <w:r>
              <w:rPr>
                <w:rFonts w:ascii="Arial Narrow" w:hAnsi="Arial Narrow" w:cs="Arial Narrow" w:eastAsia="Arial Narrow"/>
                <w:sz w:val="12"/>
                <w:szCs w:val="12"/>
                <w:color w:val="585858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Adres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ad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>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nio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0"/>
                <w:position w:val="2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>ana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-23"/>
                <w:w w:val="100"/>
                <w:position w:val="2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  <w:tab/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0"/>
                <w:position w:val="2"/>
              </w:rPr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1"/>
                <w:w w:val="101"/>
                <w:b/>
                <w:bCs/>
                <w:position w:val="2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585858"/>
                <w:spacing w:val="0"/>
                <w:w w:val="101"/>
                <w:b/>
                <w:bCs/>
                <w:position w:val="2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797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70" w:lineRule="auto"/>
              <w:ind w:left="160" w:right="-1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reali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ane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iałania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ular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oju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hnianie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(pił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nej)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iąganie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ąc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rajo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bą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ź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narod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pół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85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2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erenu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iny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iają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85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3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Popular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hnianie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85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4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1" w:after="0" w:line="240" w:lineRule="auto"/>
              <w:ind w:left="160" w:right="-45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ind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idualn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dru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ligi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19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oło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5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obiet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oło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6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erenu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iny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upra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iają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463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7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43-516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adion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30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9" w:after="0" w:line="270" w:lineRule="auto"/>
              <w:ind w:left="160" w:right="125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Popular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hnianie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LKS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abr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egu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enior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8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dru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ligi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obiet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5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531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35" w:right="103"/>
              <w:jc w:val="center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9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„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m”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43-518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apieni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3" w:after="0" w:line="240" w:lineRule="auto"/>
              <w:ind w:left="160" w:right="-51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ury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ś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ród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doro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organi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oleń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19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pił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nej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823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10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71" w:after="0" w:line="270" w:lineRule="auto"/>
              <w:ind w:left="160" w:right="38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reali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ane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judo,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iałania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elu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ular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ji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hnianie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iąganie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KS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udo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ied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ą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9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rajo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ięd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narod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pół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oraz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ż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ni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por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6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350" w:hRule="exact"/>
        </w:trPr>
        <w:tc>
          <w:tcPr>
            <w:tcW w:w="41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8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color w:val="808080"/>
                <w:spacing w:val="0"/>
                <w:w w:val="101"/>
              </w:rPr>
              <w:t>11</w:t>
            </w:r>
            <w:r>
              <w:rPr>
                <w:rFonts w:ascii="Arial Narrow" w:hAnsi="Arial Narrow" w:cs="Arial Narrow" w:eastAsia="Arial Narrow"/>
                <w:sz w:val="13"/>
                <w:szCs w:val="13"/>
                <w:color w:val="000000"/>
                <w:spacing w:val="0"/>
                <w:w w:val="100"/>
              </w:rPr>
            </w:r>
          </w:p>
        </w:tc>
        <w:tc>
          <w:tcPr>
            <w:tcW w:w="53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6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M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j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ski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b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p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b/>
                <w:bCs/>
              </w:rPr>
              <w:t>wy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1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  <w:b/>
                <w:bCs/>
              </w:rPr>
              <w:t>ce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3015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8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43-502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E-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E,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Le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-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ionów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145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4873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8" w:after="0" w:line="240" w:lineRule="auto"/>
              <w:ind w:left="160" w:right="-20"/>
              <w:jc w:val="left"/>
              <w:rPr>
                <w:rFonts w:ascii="Arial Narrow" w:hAnsi="Arial Narrow" w:cs="Arial Narrow" w:eastAsia="Arial Narrow"/>
                <w:sz w:val="13"/>
                <w:szCs w:val="13"/>
              </w:rPr>
            </w:pPr>
            <w:rPr/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olenie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ud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iał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ro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gr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z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y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ó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1"/>
              </w:rPr>
              <w:t>juniorek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24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6" w:after="0" w:line="240" w:lineRule="auto"/>
              <w:ind w:left="14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14.24" w:space="0" w:color="FFFFFF"/>
              <w:bottom w:val="single" w:sz="14.24" w:space="0" w:color="FFFFFF"/>
              <w:left w:val="single" w:sz="14.24" w:space="0" w:color="FFFFFF"/>
              <w:right w:val="single" w:sz="14.24" w:space="0" w:color="FFFFFF"/>
            </w:tcBorders>
            <w:shd w:val="clear" w:color="auto" w:fill="F1F1F1"/>
          </w:tcPr>
          <w:p>
            <w:pPr>
              <w:spacing w:before="88" w:after="0" w:line="240" w:lineRule="auto"/>
              <w:ind w:left="26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1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13"/>
                <w:szCs w:val="13"/>
                <w:spacing w:val="1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</w:tbl>
    <w:sectPr>
      <w:pgSz w:w="16840" w:h="11920" w:orient="landscape"/>
      <w:pgMar w:top="1060" w:bottom="280" w:left="5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Arial Narrow">
    <w:altName w:val="Arial Narrow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mblazewicz</dc:creator>
  <dcterms:created xsi:type="dcterms:W3CDTF">2025-01-14T14:28:03Z</dcterms:created>
  <dcterms:modified xsi:type="dcterms:W3CDTF">2025-01-14T14:28:03Z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LastSaved">
    <vt:filetime>2025-01-14T00:00:00Z</vt:filetime>
  </property>
</Properties>
</file>